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86" w:rsidRDefault="00A37E84" w:rsidP="00D317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996FEB">
        <w:rPr>
          <w:rFonts w:asciiTheme="minorHAnsi" w:hAnsiTheme="minorHAnsi" w:cstheme="minorHAnsi"/>
          <w:b/>
          <w:bCs/>
          <w:sz w:val="28"/>
          <w:szCs w:val="28"/>
        </w:rPr>
        <w:t>NA SERVICE RESUME</w:t>
      </w:r>
    </w:p>
    <w:p w:rsidR="00A37E84" w:rsidRPr="00996FEB" w:rsidRDefault="001D5A67" w:rsidP="001D5A6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Position:</w:t>
      </w:r>
    </w:p>
    <w:p w:rsidR="00F14AE7" w:rsidRPr="00996FEB" w:rsidRDefault="00F14AE7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61"/>
      </w:tblGrid>
      <w:tr w:rsidR="007E3883" w:rsidRPr="00996FEB" w:rsidTr="007E3883">
        <w:tc>
          <w:tcPr>
            <w:tcW w:w="5508" w:type="dxa"/>
          </w:tcPr>
          <w:p w:rsidR="007E3883" w:rsidRPr="00996FEB" w:rsidRDefault="007E3883" w:rsidP="007E38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96FEB">
              <w:rPr>
                <w:rFonts w:asciiTheme="minorHAnsi" w:hAnsiTheme="minorHAnsi" w:cstheme="minorHAnsi"/>
                <w:sz w:val="28"/>
                <w:szCs w:val="28"/>
              </w:rPr>
              <w:t>Name:</w:t>
            </w:r>
          </w:p>
        </w:tc>
        <w:tc>
          <w:tcPr>
            <w:tcW w:w="5508" w:type="dxa"/>
          </w:tcPr>
          <w:p w:rsidR="007E3883" w:rsidRPr="00996FEB" w:rsidRDefault="007E3883" w:rsidP="007E38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96FEB">
              <w:rPr>
                <w:rFonts w:asciiTheme="minorHAnsi" w:hAnsiTheme="minorHAnsi" w:cstheme="minorHAnsi"/>
                <w:sz w:val="28"/>
                <w:szCs w:val="28"/>
              </w:rPr>
              <w:t>Clean Date:</w:t>
            </w:r>
          </w:p>
        </w:tc>
      </w:tr>
      <w:tr w:rsidR="007E3883" w:rsidRPr="00996FEB" w:rsidTr="007E3883">
        <w:tc>
          <w:tcPr>
            <w:tcW w:w="5508" w:type="dxa"/>
          </w:tcPr>
          <w:p w:rsidR="007E3883" w:rsidRPr="00996FEB" w:rsidRDefault="007E3883" w:rsidP="007E38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96FEB">
              <w:rPr>
                <w:rFonts w:asciiTheme="minorHAnsi" w:hAnsiTheme="minorHAnsi" w:cstheme="minorHAnsi"/>
                <w:sz w:val="28"/>
                <w:szCs w:val="28"/>
              </w:rPr>
              <w:t>Home Group:</w:t>
            </w:r>
          </w:p>
        </w:tc>
        <w:tc>
          <w:tcPr>
            <w:tcW w:w="5508" w:type="dxa"/>
          </w:tcPr>
          <w:p w:rsidR="007E3883" w:rsidRPr="00996FEB" w:rsidRDefault="007E3883" w:rsidP="007E38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96FEB">
              <w:rPr>
                <w:rFonts w:asciiTheme="minorHAnsi" w:hAnsiTheme="minorHAnsi" w:cstheme="minorHAnsi"/>
                <w:sz w:val="28"/>
                <w:szCs w:val="28"/>
              </w:rPr>
              <w:t>Area:</w:t>
            </w:r>
          </w:p>
        </w:tc>
      </w:tr>
    </w:tbl>
    <w:p w:rsidR="00F14AE7" w:rsidRPr="00996FEB" w:rsidRDefault="00F14AE7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96FEB">
        <w:rPr>
          <w:rFonts w:asciiTheme="minorHAnsi" w:hAnsiTheme="minorHAnsi" w:cstheme="minorHAnsi"/>
          <w:sz w:val="24"/>
          <w:szCs w:val="24"/>
        </w:rPr>
        <w:t>Please list all the group, area, regional, and world service positions you've held that you</w:t>
      </w: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96FEB">
        <w:rPr>
          <w:rFonts w:asciiTheme="minorHAnsi" w:hAnsiTheme="minorHAnsi" w:cstheme="minorHAnsi"/>
          <w:sz w:val="24"/>
          <w:szCs w:val="24"/>
        </w:rPr>
        <w:t>consider</w:t>
      </w:r>
      <w:proofErr w:type="gramEnd"/>
      <w:r w:rsidRPr="00996FEB">
        <w:rPr>
          <w:rFonts w:asciiTheme="minorHAnsi" w:hAnsiTheme="minorHAnsi" w:cstheme="minorHAnsi"/>
          <w:sz w:val="24"/>
          <w:szCs w:val="24"/>
        </w:rPr>
        <w:t xml:space="preserve"> relevant to the position to which you are nominated. Please include the positions</w:t>
      </w:r>
    </w:p>
    <w:p w:rsidR="00F14AE7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96FEB">
        <w:rPr>
          <w:rFonts w:asciiTheme="minorHAnsi" w:hAnsiTheme="minorHAnsi" w:cstheme="minorHAnsi"/>
          <w:sz w:val="24"/>
          <w:szCs w:val="24"/>
        </w:rPr>
        <w:t>served</w:t>
      </w:r>
      <w:proofErr w:type="gramEnd"/>
      <w:r w:rsidRPr="00996FEB">
        <w:rPr>
          <w:rFonts w:asciiTheme="minorHAnsi" w:hAnsiTheme="minorHAnsi" w:cstheme="minorHAnsi"/>
          <w:sz w:val="24"/>
          <w:szCs w:val="24"/>
        </w:rPr>
        <w:t xml:space="preserve"> within the past five years and approximate dates of service for each position</w:t>
      </w:r>
      <w:r w:rsidR="00996FEB" w:rsidRPr="00996FEB">
        <w:rPr>
          <w:rFonts w:asciiTheme="minorHAnsi" w:hAnsiTheme="minorHAnsi" w:cstheme="minorHAnsi"/>
          <w:sz w:val="24"/>
          <w:szCs w:val="24"/>
        </w:rPr>
        <w:t>.</w:t>
      </w:r>
    </w:p>
    <w:p w:rsidR="00996FEB" w:rsidRPr="00996FEB" w:rsidRDefault="00996FEB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E3883" w:rsidRPr="00996FEB" w:rsidRDefault="007E3883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7E3883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96FEB">
        <w:rPr>
          <w:rFonts w:asciiTheme="minorHAnsi" w:hAnsiTheme="minorHAnsi" w:cstheme="minorHAnsi"/>
          <w:sz w:val="24"/>
          <w:szCs w:val="24"/>
        </w:rPr>
        <w:t>Explain i</w:t>
      </w:r>
      <w:r w:rsidR="00A37E84" w:rsidRPr="00996FEB">
        <w:rPr>
          <w:rFonts w:asciiTheme="minorHAnsi" w:hAnsiTheme="minorHAnsi" w:cstheme="minorHAnsi"/>
          <w:sz w:val="24"/>
          <w:szCs w:val="24"/>
        </w:rPr>
        <w:t>f you have not completed a term or have been removed from a service position in the last</w:t>
      </w:r>
      <w:r w:rsidRPr="00996FEB">
        <w:rPr>
          <w:rFonts w:asciiTheme="minorHAnsi" w:hAnsiTheme="minorHAnsi" w:cstheme="minorHAnsi"/>
          <w:sz w:val="24"/>
          <w:szCs w:val="24"/>
        </w:rPr>
        <w:t xml:space="preserve"> five years.</w:t>
      </w:r>
      <w:r w:rsidR="00A37E84" w:rsidRPr="00996FE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6FEB" w:rsidRPr="00996FEB" w:rsidRDefault="00996FEB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96FEB">
        <w:rPr>
          <w:rFonts w:asciiTheme="minorHAnsi" w:hAnsiTheme="minorHAnsi" w:cstheme="minorHAnsi"/>
          <w:sz w:val="24"/>
          <w:szCs w:val="24"/>
        </w:rPr>
        <w:t>What resources do you believe you can bring to the position to which you were nominated?</w:t>
      </w:r>
    </w:p>
    <w:p w:rsidR="00F14AE7" w:rsidRPr="00996FEB" w:rsidRDefault="00F14AE7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96FEB">
        <w:rPr>
          <w:rFonts w:asciiTheme="minorHAnsi" w:hAnsiTheme="minorHAnsi" w:cstheme="minorHAnsi"/>
          <w:sz w:val="24"/>
          <w:szCs w:val="24"/>
        </w:rPr>
        <w:t>What life experiences (i.e. school, work, volunteer, etc.) have you had that you believe</w:t>
      </w:r>
      <w:r w:rsidR="007E3883" w:rsidRPr="00996FEB">
        <w:rPr>
          <w:rFonts w:asciiTheme="minorHAnsi" w:hAnsiTheme="minorHAnsi" w:cstheme="minorHAnsi"/>
          <w:sz w:val="24"/>
          <w:szCs w:val="24"/>
        </w:rPr>
        <w:t xml:space="preserve"> </w:t>
      </w:r>
      <w:r w:rsidRPr="00996FEB">
        <w:rPr>
          <w:rFonts w:asciiTheme="minorHAnsi" w:hAnsiTheme="minorHAnsi" w:cstheme="minorHAnsi"/>
          <w:sz w:val="24"/>
          <w:szCs w:val="24"/>
        </w:rPr>
        <w:t>will help you serve in the position to which you are nominated?</w:t>
      </w:r>
    </w:p>
    <w:p w:rsidR="00F14AE7" w:rsidRPr="00996FEB" w:rsidRDefault="00F14AE7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A37E84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37E84" w:rsidRPr="00996FEB" w:rsidRDefault="00A37E84" w:rsidP="00A37E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A37E84" w:rsidP="00F14AE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96FEB">
        <w:rPr>
          <w:rFonts w:asciiTheme="minorHAnsi" w:hAnsiTheme="minorHAnsi" w:cstheme="minorHAnsi"/>
          <w:sz w:val="24"/>
          <w:szCs w:val="24"/>
        </w:rPr>
        <w:t>Please include any other information you consider relevant.</w:t>
      </w:r>
    </w:p>
    <w:p w:rsidR="00F14AE7" w:rsidRPr="00996FEB" w:rsidRDefault="00F14AE7" w:rsidP="00F14AE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14AE7" w:rsidRPr="00996FEB" w:rsidRDefault="00F14AE7" w:rsidP="00F14AE7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F14AE7" w:rsidRPr="00996FEB" w:rsidSect="00181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83"/>
    <w:rsid w:val="00181694"/>
    <w:rsid w:val="001D5A67"/>
    <w:rsid w:val="002472AC"/>
    <w:rsid w:val="00543627"/>
    <w:rsid w:val="00556FE0"/>
    <w:rsid w:val="005B65AC"/>
    <w:rsid w:val="00696AD0"/>
    <w:rsid w:val="00722B21"/>
    <w:rsid w:val="00763392"/>
    <w:rsid w:val="007E3883"/>
    <w:rsid w:val="00996FEB"/>
    <w:rsid w:val="00A37E84"/>
    <w:rsid w:val="00CC068C"/>
    <w:rsid w:val="00CE5F1C"/>
    <w:rsid w:val="00D136F6"/>
    <w:rsid w:val="00D31786"/>
    <w:rsid w:val="00D8608B"/>
    <w:rsid w:val="00DE5E55"/>
    <w:rsid w:val="00DE6E1F"/>
    <w:rsid w:val="00ED5E01"/>
    <w:rsid w:val="00F14AE7"/>
    <w:rsid w:val="00F47AFB"/>
    <w:rsid w:val="00F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BF3E8-4D24-439F-8AC2-0B1643D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ie\ENAY\ENYR\EASTERN%20NEW%20YORK%20REGION%20NA%20SERVICE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F0DF-DF97-4E45-99F0-EA39B7FC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EASTERN NEW YORK REGION NA SERVICE RESUME.dotx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</dc:creator>
  <cp:lastModifiedBy>Kristin</cp:lastModifiedBy>
  <cp:revision>4</cp:revision>
  <dcterms:created xsi:type="dcterms:W3CDTF">2024-11-24T00:45:00Z</dcterms:created>
  <dcterms:modified xsi:type="dcterms:W3CDTF">2025-11-02T14:57:00Z</dcterms:modified>
</cp:coreProperties>
</file>